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F14E5"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F14E5" w:rsidRPr="002A00C3" w:rsidRDefault="00AF14E5" w:rsidP="00AF14E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931A18C"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INSTITUTO SUPERIOR TÉCNICO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00F5FCA"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 and International Cooperation Office / International Affairs Division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8DA7963"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PLISBOA109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06F9CDD" w14:textId="77777777" w:rsidR="00AF14E5" w:rsidRDefault="00AF14E5" w:rsidP="00AF14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AV. ROVISCO PAIS </w:t>
            </w:r>
          </w:p>
          <w:p w14:paraId="69DC9F7F" w14:textId="44E19237"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1049-001 LISBON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CB33035"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14D2E22" w14:textId="443393A8" w:rsidR="00AF14E5" w:rsidRDefault="0030183E" w:rsidP="00AF14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Laura Colucci</w:t>
            </w:r>
          </w:p>
          <w:p w14:paraId="28EF8FC4" w14:textId="77777777" w:rsidR="00AF14E5" w:rsidRDefault="00AF14E5" w:rsidP="00AF14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 and International Cooperation Office)</w:t>
            </w:r>
          </w:p>
          <w:p w14:paraId="69DC9F81" w14:textId="272BFE47" w:rsidR="00AF14E5" w:rsidRPr="002A00C3" w:rsidRDefault="00214A8F" w:rsidP="00AF14E5">
            <w:pPr>
              <w:spacing w:after="0" w:line="240" w:lineRule="auto"/>
              <w:jc w:val="center"/>
              <w:rPr>
                <w:rFonts w:ascii="Calibri" w:eastAsia="Times New Roman" w:hAnsi="Calibri" w:cs="Times New Roman"/>
                <w:color w:val="000000"/>
                <w:sz w:val="16"/>
                <w:szCs w:val="16"/>
                <w:lang w:val="en-GB" w:eastAsia="en-GB"/>
              </w:rPr>
            </w:pPr>
            <w:hyperlink r:id="rId11" w:history="1">
              <w:r w:rsidR="00AF14E5" w:rsidRPr="00287CE7">
                <w:rPr>
                  <w:rStyle w:val="Hyperlink"/>
                  <w:rFonts w:ascii="Calibri" w:eastAsia="Times New Roman" w:hAnsi="Calibri" w:cs="Times New Roman"/>
                  <w:sz w:val="16"/>
                  <w:szCs w:val="16"/>
                  <w:lang w:val="en-GB" w:eastAsia="en-GB"/>
                </w:rPr>
                <w:t>shortcourses@tecnico.ulisboa.pt</w:t>
              </w:r>
            </w:hyperlink>
            <w:r w:rsidR="00AF14E5">
              <w:rPr>
                <w:rFonts w:ascii="Calibri" w:eastAsia="Times New Roman" w:hAnsi="Calibri" w:cs="Times New Roman"/>
                <w:color w:val="000000"/>
                <w:sz w:val="16"/>
                <w:szCs w:val="16"/>
                <w:lang w:val="en-GB" w:eastAsia="en-GB"/>
              </w:rPr>
              <w:t>, +351 218</w:t>
            </w:r>
            <w:r w:rsidR="0030183E">
              <w:rPr>
                <w:rFonts w:ascii="Calibri" w:eastAsia="Times New Roman" w:hAnsi="Calibri" w:cs="Times New Roman"/>
                <w:color w:val="000000"/>
                <w:sz w:val="16"/>
                <w:szCs w:val="16"/>
                <w:lang w:val="en-GB" w:eastAsia="en-GB"/>
              </w:rPr>
              <w:t> </w:t>
            </w:r>
            <w:r w:rsidR="00AF14E5">
              <w:rPr>
                <w:rFonts w:ascii="Calibri" w:eastAsia="Times New Roman" w:hAnsi="Calibri" w:cs="Times New Roman"/>
                <w:color w:val="000000"/>
                <w:sz w:val="16"/>
                <w:szCs w:val="16"/>
                <w:lang w:val="en-GB" w:eastAsia="en-GB"/>
              </w:rPr>
              <w:t>41</w:t>
            </w:r>
            <w:r w:rsidR="0030183E">
              <w:rPr>
                <w:rFonts w:ascii="Calibri" w:eastAsia="Times New Roman" w:hAnsi="Calibri" w:cs="Times New Roman"/>
                <w:color w:val="000000"/>
                <w:sz w:val="16"/>
                <w:szCs w:val="16"/>
                <w:lang w:val="en-GB" w:eastAsia="en-GB"/>
              </w:rPr>
              <w:t>7 362</w:t>
            </w:r>
          </w:p>
        </w:tc>
      </w:tr>
      <w:tr w:rsidR="00AF14E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F14E5"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F14E5" w:rsidRPr="002A00C3" w:rsidRDefault="00AF14E5" w:rsidP="00AF14E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BA40E1E"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51C287D" w:rsidR="00AF14E5" w:rsidRPr="002A00C3" w:rsidRDefault="0015260D" w:rsidP="00AF14E5">
            <w:pPr>
              <w:spacing w:after="0" w:line="240" w:lineRule="auto"/>
              <w:jc w:val="center"/>
              <w:rPr>
                <w:rFonts w:ascii="Calibri" w:eastAsia="Times New Roman" w:hAnsi="Calibri" w:cs="Times New Roman"/>
                <w:color w:val="000000"/>
                <w:sz w:val="16"/>
                <w:szCs w:val="16"/>
                <w:lang w:val="en-GB" w:eastAsia="en-GB"/>
              </w:rPr>
            </w:pPr>
            <w:r w:rsidRPr="0015260D">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34302370"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p>
          <w:p w14:paraId="69DC9F95" w14:textId="77777777"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4C7EC2D0"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18B85A56"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p>
        </w:tc>
      </w:tr>
      <w:tr w:rsidR="00AF14E5"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p w14:paraId="0CAE962F" w14:textId="58CE1A8E" w:rsidR="00AF14E5" w:rsidRPr="002A00C3" w:rsidRDefault="00AF14E5" w:rsidP="00AF14E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r>
      <w:tr w:rsidR="00AF14E5"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AF14E5" w:rsidRPr="002A00C3" w:rsidRDefault="00AF14E5" w:rsidP="00AF14E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AF14E5" w:rsidRPr="002A00C3" w:rsidRDefault="00AF14E5" w:rsidP="00AF14E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AF14E5"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F14E5"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AF14E5" w:rsidRPr="002A00C3" w:rsidRDefault="00AF14E5" w:rsidP="00AF14E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45A57F38"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60FC064B"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3B297962"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p>
        </w:tc>
      </w:tr>
      <w:tr w:rsidR="00AF14E5"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AF14E5" w:rsidRPr="002A00C3" w:rsidRDefault="00AF14E5" w:rsidP="00AF14E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F14E5"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F14E5"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p>
        </w:tc>
      </w:tr>
      <w:tr w:rsidR="00AF14E5"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p>
        </w:tc>
      </w:tr>
      <w:tr w:rsidR="00AF14E5"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p>
        </w:tc>
      </w:tr>
      <w:tr w:rsidR="00AF14E5"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p>
        </w:tc>
      </w:tr>
      <w:tr w:rsidR="00AF14E5"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AF14E5" w:rsidRPr="002A00C3" w:rsidRDefault="00AF14E5" w:rsidP="00AF14E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AF14E5" w:rsidRPr="002A00C3" w:rsidRDefault="00AF14E5" w:rsidP="00AF14E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4122741A" w:rsidR="00AF14E5" w:rsidRPr="002A00C3" w:rsidRDefault="00AF14E5" w:rsidP="00AF14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
        </w:tc>
      </w:tr>
      <w:tr w:rsidR="00AF14E5"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F14E5"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p w14:paraId="69DC9FE5"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AF14E5" w:rsidRPr="002A00C3" w:rsidRDefault="00AF14E5" w:rsidP="00AF14E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AF14E5" w:rsidRPr="002A00C3" w:rsidRDefault="00AF14E5" w:rsidP="00AF14E5">
            <w:pPr>
              <w:spacing w:after="0" w:line="240" w:lineRule="auto"/>
              <w:rPr>
                <w:rFonts w:ascii="Calibri" w:eastAsia="Times New Roman" w:hAnsi="Calibri" w:cs="Times New Roman"/>
                <w:color w:val="000000"/>
                <w:lang w:val="en-GB" w:eastAsia="en-GB"/>
              </w:rPr>
            </w:pPr>
          </w:p>
        </w:tc>
      </w:tr>
      <w:tr w:rsidR="00AF14E5"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AF14E5" w:rsidRPr="002A00C3" w:rsidRDefault="00AF14E5" w:rsidP="00AF14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3D6822C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0688964"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47052DA8"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2CB55335"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B02457">
              <w:rPr>
                <w:rFonts w:ascii="Calibri" w:eastAsia="Times New Roman" w:hAnsi="Calibri" w:cs="Times New Roman"/>
                <w:b/>
                <w:bCs/>
                <w:color w:val="000000"/>
                <w:sz w:val="16"/>
                <w:szCs w:val="16"/>
                <w:lang w:val="en-GB" w:eastAsia="en-GB"/>
              </w:rPr>
              <w:t xml:space="preserve">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14A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Mincho"/>
                  <w14:uncheckedState w14:val="2610" w14:font="MS Mincho"/>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14A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14A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14A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Mincho"/>
                  <w14:uncheckedState w14:val="2610" w14:font="MS Mincho"/>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14A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14A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Mincho"/>
                  <w14:uncheckedState w14:val="2610" w14:font="MS Mincho"/>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14A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14A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0FB4" w14:textId="77777777" w:rsidR="006B15A0" w:rsidRDefault="006B15A0" w:rsidP="00261299">
      <w:pPr>
        <w:spacing w:after="0" w:line="240" w:lineRule="auto"/>
      </w:pPr>
      <w:r>
        <w:separator/>
      </w:r>
    </w:p>
  </w:endnote>
  <w:endnote w:type="continuationSeparator" w:id="0">
    <w:p w14:paraId="26061F62" w14:textId="77777777" w:rsidR="006B15A0" w:rsidRDefault="006B15A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AF14E5" w:rsidRPr="00114066" w:rsidRDefault="00AF14E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AF14E5" w:rsidRPr="00114066" w:rsidRDefault="00AF14E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AF14E5" w:rsidRPr="00114066" w:rsidRDefault="00AF14E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AF14E5" w:rsidRPr="00114066" w:rsidRDefault="00AF14E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E1A" w14:textId="77777777" w:rsidR="00BA3657" w:rsidRDefault="00BA3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B4012">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6A5D" w14:textId="77777777" w:rsidR="00BA3657" w:rsidRDefault="00BA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8790" w14:textId="77777777" w:rsidR="006B15A0" w:rsidRDefault="006B15A0" w:rsidP="00261299">
      <w:pPr>
        <w:spacing w:after="0" w:line="240" w:lineRule="auto"/>
      </w:pPr>
      <w:r>
        <w:separator/>
      </w:r>
    </w:p>
  </w:footnote>
  <w:footnote w:type="continuationSeparator" w:id="0">
    <w:p w14:paraId="08107450" w14:textId="77777777" w:rsidR="006B15A0" w:rsidRDefault="006B15A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D638" w14:textId="77777777" w:rsidR="00BA3657" w:rsidRDefault="00BA3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8D2F94C" w:rsidR="00774BD5" w:rsidRDefault="009B0140" w:rsidP="00784E7F">
    <w:pPr>
      <w:pStyle w:val="Header"/>
      <w:jc w:val="center"/>
    </w:pPr>
    <w:r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H+z/HnyAQAAyAMAAA4AAAAAAAAAAAAAAAAALgIAAGRycy9l&#10;Mm9Eb2MueG1sUEsBAi0AFAAGAAgAAAAhAHlFGpvdAAAACAEAAA8AAAAAAAAAAAAAAAAATAQAAGRy&#10;cy9kb3ducmV2LnhtbFBLBQYAAAAABAAEAPMAAABW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t-PT" w:eastAsia="pt-P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t-PT" w:eastAsia="pt-P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1A42F9EB"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w:t>
                          </w:r>
                          <w:r w:rsidR="00AD5D98">
                            <w:rPr>
                              <w:rFonts w:ascii="Verdana" w:hAnsi="Verdana"/>
                              <w:b/>
                              <w:i/>
                              <w:color w:val="003CB4"/>
                              <w:sz w:val="14"/>
                              <w:szCs w:val="16"/>
                              <w:lang w:val="en-GB"/>
                            </w:rPr>
                            <w:t>02</w:t>
                          </w:r>
                          <w:r w:rsidR="00BA3657">
                            <w:rPr>
                              <w:rFonts w:ascii="Verdana" w:hAnsi="Verdana"/>
                              <w:b/>
                              <w:i/>
                              <w:color w:val="003CB4"/>
                              <w:sz w:val="14"/>
                              <w:szCs w:val="16"/>
                              <w:lang w:val="en-GB"/>
                            </w:rPr>
                            <w:t>4</w:t>
                          </w:r>
                          <w:r>
                            <w:rPr>
                              <w:rFonts w:ascii="Verdana" w:hAnsi="Verdana"/>
                              <w:b/>
                              <w:i/>
                              <w:color w:val="003CB4"/>
                              <w:sz w:val="14"/>
                              <w:szCs w:val="16"/>
                              <w:lang w:val="en-GB"/>
                            </w:rPr>
                            <w:t>/2</w:t>
                          </w:r>
                          <w:r w:rsidR="00AD5D98">
                            <w:rPr>
                              <w:rFonts w:ascii="Verdana" w:hAnsi="Verdana"/>
                              <w:b/>
                              <w:i/>
                              <w:color w:val="003CB4"/>
                              <w:sz w:val="14"/>
                              <w:szCs w:val="16"/>
                              <w:lang w:val="en-GB"/>
                            </w:rPr>
                            <w:t>02</w:t>
                          </w:r>
                          <w:r w:rsidR="00BA3657">
                            <w:rPr>
                              <w:rFonts w:ascii="Verdana" w:hAnsi="Verdana"/>
                              <w:b/>
                              <w:i/>
                              <w:color w:val="003CB4"/>
                              <w:sz w:val="14"/>
                              <w:szCs w:val="16"/>
                              <w:lang w:val="en-GB"/>
                            </w:rPr>
                            <w:t>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1A42F9EB"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w:t>
                    </w:r>
                    <w:r w:rsidR="00AD5D98">
                      <w:rPr>
                        <w:rFonts w:ascii="Verdana" w:hAnsi="Verdana"/>
                        <w:b/>
                        <w:i/>
                        <w:color w:val="003CB4"/>
                        <w:sz w:val="14"/>
                        <w:szCs w:val="16"/>
                        <w:lang w:val="en-GB"/>
                      </w:rPr>
                      <w:t>02</w:t>
                    </w:r>
                    <w:r w:rsidR="00BA3657">
                      <w:rPr>
                        <w:rFonts w:ascii="Verdana" w:hAnsi="Verdana"/>
                        <w:b/>
                        <w:i/>
                        <w:color w:val="003CB4"/>
                        <w:sz w:val="14"/>
                        <w:szCs w:val="16"/>
                        <w:lang w:val="en-GB"/>
                      </w:rPr>
                      <w:t>4</w:t>
                    </w:r>
                    <w:r>
                      <w:rPr>
                        <w:rFonts w:ascii="Verdana" w:hAnsi="Verdana"/>
                        <w:b/>
                        <w:i/>
                        <w:color w:val="003CB4"/>
                        <w:sz w:val="14"/>
                        <w:szCs w:val="16"/>
                        <w:lang w:val="en-GB"/>
                      </w:rPr>
                      <w:t>/2</w:t>
                    </w:r>
                    <w:r w:rsidR="00AD5D98">
                      <w:rPr>
                        <w:rFonts w:ascii="Verdana" w:hAnsi="Verdana"/>
                        <w:b/>
                        <w:i/>
                        <w:color w:val="003CB4"/>
                        <w:sz w:val="14"/>
                        <w:szCs w:val="16"/>
                        <w:lang w:val="en-GB"/>
                      </w:rPr>
                      <w:t>02</w:t>
                    </w:r>
                    <w:r w:rsidR="00BA3657">
                      <w:rPr>
                        <w:rFonts w:ascii="Verdana" w:hAnsi="Verdana"/>
                        <w:b/>
                        <w:i/>
                        <w:color w:val="003CB4"/>
                        <w:sz w:val="14"/>
                        <w:szCs w:val="16"/>
                        <w:lang w:val="en-GB"/>
                      </w:rPr>
                      <w:t>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t-PT" w:eastAsia="pt-P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28DD"/>
    <w:rsid w:val="00003595"/>
    <w:rsid w:val="00013B00"/>
    <w:rsid w:val="00022A30"/>
    <w:rsid w:val="0003170E"/>
    <w:rsid w:val="00031FD9"/>
    <w:rsid w:val="00033564"/>
    <w:rsid w:val="00034B8E"/>
    <w:rsid w:val="00051255"/>
    <w:rsid w:val="00051A0B"/>
    <w:rsid w:val="00053256"/>
    <w:rsid w:val="00054EDB"/>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4012"/>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260D"/>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4A8F"/>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183E"/>
    <w:rsid w:val="003027C2"/>
    <w:rsid w:val="0030397D"/>
    <w:rsid w:val="00306148"/>
    <w:rsid w:val="0030662F"/>
    <w:rsid w:val="00320D9D"/>
    <w:rsid w:val="003239B8"/>
    <w:rsid w:val="003252E6"/>
    <w:rsid w:val="00326105"/>
    <w:rsid w:val="00335274"/>
    <w:rsid w:val="00335FEE"/>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15A0"/>
    <w:rsid w:val="006B222E"/>
    <w:rsid w:val="006B3C32"/>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CF4"/>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5D98"/>
    <w:rsid w:val="00AD6409"/>
    <w:rsid w:val="00AE2603"/>
    <w:rsid w:val="00AE3308"/>
    <w:rsid w:val="00AE512C"/>
    <w:rsid w:val="00AE5C2E"/>
    <w:rsid w:val="00AF14E5"/>
    <w:rsid w:val="00AF4C41"/>
    <w:rsid w:val="00AF5038"/>
    <w:rsid w:val="00AF7FDA"/>
    <w:rsid w:val="00B02457"/>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3657"/>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51698"/>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B79409A2-D3FD-4669-882F-5583F06E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rtcourses@tecnico.ulisboa.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4AC65-DA59-4E61-9759-1D1BB397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3</Pages>
  <Words>887</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Anna Laura Colucci</cp:lastModifiedBy>
  <cp:revision>4</cp:revision>
  <cp:lastPrinted>2015-04-10T09:51:00Z</cp:lastPrinted>
  <dcterms:created xsi:type="dcterms:W3CDTF">2024-08-02T11:47:00Z</dcterms:created>
  <dcterms:modified xsi:type="dcterms:W3CDTF">2024-09-11T15:47:00Z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