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E99DC25" w:rsidR="00EB0036" w:rsidRPr="002A00C3" w:rsidRDefault="00C0745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LISBOA 109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893311E" w:rsidR="00EB0036" w:rsidRPr="002A00C3" w:rsidRDefault="00C07453" w:rsidP="00E75EAB">
            <w:pPr>
              <w:spacing w:after="0" w:line="240" w:lineRule="auto"/>
              <w:jc w:val="center"/>
              <w:rPr>
                <w:rFonts w:ascii="Calibri" w:eastAsia="Times New Roman" w:hAnsi="Calibri" w:cs="Times New Roman"/>
                <w:color w:val="000000"/>
                <w:sz w:val="16"/>
                <w:szCs w:val="16"/>
                <w:lang w:val="en-GB" w:eastAsia="en-GB"/>
              </w:rPr>
            </w:pPr>
            <w:proofErr w:type="spellStart"/>
            <w:proofErr w:type="gramStart"/>
            <w:r>
              <w:rPr>
                <w:rFonts w:ascii="Calibri" w:eastAsia="Times New Roman" w:hAnsi="Calibri" w:cs="Times New Roman"/>
                <w:color w:val="000000"/>
                <w:sz w:val="16"/>
                <w:szCs w:val="16"/>
                <w:lang w:val="en-GB" w:eastAsia="en-GB"/>
              </w:rPr>
              <w:t>Av.Rovisco</w:t>
            </w:r>
            <w:proofErr w:type="spellEnd"/>
            <w:proofErr w:type="gramEnd"/>
            <w:r>
              <w:rPr>
                <w:rFonts w:ascii="Calibri" w:eastAsia="Times New Roman" w:hAnsi="Calibri" w:cs="Times New Roman"/>
                <w:color w:val="000000"/>
                <w:sz w:val="16"/>
                <w:szCs w:val="16"/>
                <w:lang w:val="en-GB" w:eastAsia="en-GB"/>
              </w:rPr>
              <w:t xml:space="preserve"> Pais,1049-001 Lisbon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3B0ADBF" w:rsidR="00EB0036" w:rsidRPr="002A00C3" w:rsidRDefault="00C0745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PT</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Mincho"/>
                  <w14:uncheckedState w14:val="2610" w14:font="MS Mincho"/>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Mincho"/>
                  <w14:uncheckedState w14:val="2610" w14:font="MS Minch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F0B3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Mincho"/>
                  <w14:uncheckedState w14:val="2610" w14:font="MS Mincho"/>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F0B3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Mincho"/>
                  <w14:uncheckedState w14:val="2610" w14:font="MS Minch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F0B3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Mincho"/>
                  <w14:uncheckedState w14:val="2610" w14:font="MS Minch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F0B3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Mincho"/>
                  <w14:uncheckedState w14:val="2610" w14:font="MS Mincho"/>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F0B3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Mincho"/>
                  <w14:uncheckedState w14:val="2610" w14:font="MS Minch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F0B3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Mincho"/>
                  <w14:uncheckedState w14:val="2610" w14:font="MS Mincho"/>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F0B3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Mincho"/>
                  <w14:uncheckedState w14:val="2610" w14:font="MS Minch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F0B3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Mincho"/>
                  <w14:uncheckedState w14:val="2610" w14:font="MS Minch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1458" w14:textId="77777777" w:rsidR="007F0B3F" w:rsidRDefault="007F0B3F" w:rsidP="00261299">
      <w:pPr>
        <w:spacing w:after="0" w:line="240" w:lineRule="auto"/>
      </w:pPr>
      <w:r>
        <w:separator/>
      </w:r>
    </w:p>
  </w:endnote>
  <w:endnote w:type="continuationSeparator" w:id="0">
    <w:p w14:paraId="2A63C7CD" w14:textId="77777777" w:rsidR="007F0B3F" w:rsidRDefault="007F0B3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520F103D" w:rsidR="00774BD5" w:rsidRDefault="00774BD5">
        <w:pPr>
          <w:pStyle w:val="Footer"/>
          <w:jc w:val="center"/>
        </w:pPr>
        <w:r>
          <w:fldChar w:fldCharType="begin"/>
        </w:r>
        <w:r>
          <w:instrText xml:space="preserve"> PAGE   \* MERGEFORMAT </w:instrText>
        </w:r>
        <w:r>
          <w:fldChar w:fldCharType="separate"/>
        </w:r>
        <w:r w:rsidR="00C07453">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403D" w14:textId="77777777" w:rsidR="007F0B3F" w:rsidRDefault="007F0B3F" w:rsidP="00261299">
      <w:pPr>
        <w:spacing w:after="0" w:line="240" w:lineRule="auto"/>
      </w:pPr>
      <w:r>
        <w:separator/>
      </w:r>
    </w:p>
  </w:footnote>
  <w:footnote w:type="continuationSeparator" w:id="0">
    <w:p w14:paraId="7A0828F1" w14:textId="77777777" w:rsidR="007F0B3F" w:rsidRDefault="007F0B3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8D2F94C" w:rsidR="00774BD5" w:rsidRDefault="009B0140" w:rsidP="00784E7F">
    <w:pPr>
      <w:pStyle w:val="Header"/>
      <w:jc w:val="center"/>
    </w:pPr>
    <w:r w:rsidRPr="00A04811">
      <w:rPr>
        <w:noProof/>
        <w:lang w:val="pt-PT" w:eastAsia="pt-P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pt-PT" w:eastAsia="pt-P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pt-PT" w:eastAsia="pt-P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pt-PT" w:eastAsia="pt-P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5FEE"/>
    <w:rsid w:val="003378A2"/>
    <w:rsid w:val="00340ED6"/>
    <w:rsid w:val="003416BC"/>
    <w:rsid w:val="00341C40"/>
    <w:rsid w:val="0034461D"/>
    <w:rsid w:val="003558C9"/>
    <w:rsid w:val="00356AC4"/>
    <w:rsid w:val="00357189"/>
    <w:rsid w:val="00361867"/>
    <w:rsid w:val="00362603"/>
    <w:rsid w:val="00362830"/>
    <w:rsid w:val="003648D8"/>
    <w:rsid w:val="00370CEF"/>
    <w:rsid w:val="00373755"/>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0B3F"/>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238E"/>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7453"/>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750"/>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686491C-6903-47D6-9EB8-DFFF9470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419C857-D0B7-4485-B440-C09EF50D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844</Words>
  <Characters>4560</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Sarah Pires Saint-Maxent</cp:lastModifiedBy>
  <cp:revision>2</cp:revision>
  <cp:lastPrinted>2015-04-10T09:51:00Z</cp:lastPrinted>
  <dcterms:created xsi:type="dcterms:W3CDTF">2025-09-04T12:50:00Z</dcterms:created>
  <dcterms:modified xsi:type="dcterms:W3CDTF">2025-09-04T12:50:00Z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